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960" cy="7452360"/>
            <wp:effectExtent l="0" t="0" r="8890" b="15240"/>
            <wp:docPr id="1" name="图片 1" descr="附件2：关于确定2024年消防安全重点单位的批复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：关于确定2024年消防安全重点单位的批复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A8"/>
    <w:rsid w:val="00052637"/>
    <w:rsid w:val="00056D82"/>
    <w:rsid w:val="001D6180"/>
    <w:rsid w:val="002261B5"/>
    <w:rsid w:val="00280679"/>
    <w:rsid w:val="00373354"/>
    <w:rsid w:val="003A29AD"/>
    <w:rsid w:val="00400AD2"/>
    <w:rsid w:val="00455E1A"/>
    <w:rsid w:val="00525123"/>
    <w:rsid w:val="006A303F"/>
    <w:rsid w:val="006E38B5"/>
    <w:rsid w:val="0073035B"/>
    <w:rsid w:val="00784095"/>
    <w:rsid w:val="0079092C"/>
    <w:rsid w:val="007F0113"/>
    <w:rsid w:val="00902256"/>
    <w:rsid w:val="00A0787E"/>
    <w:rsid w:val="00A5556B"/>
    <w:rsid w:val="00BD1D21"/>
    <w:rsid w:val="00CB3900"/>
    <w:rsid w:val="00DD639A"/>
    <w:rsid w:val="00E65F84"/>
    <w:rsid w:val="00EC5FFA"/>
    <w:rsid w:val="00F65DA8"/>
    <w:rsid w:val="00F80D7D"/>
    <w:rsid w:val="00FD5564"/>
    <w:rsid w:val="064866DA"/>
    <w:rsid w:val="098F5578"/>
    <w:rsid w:val="12111546"/>
    <w:rsid w:val="165E0292"/>
    <w:rsid w:val="1883423F"/>
    <w:rsid w:val="1EFF41A9"/>
    <w:rsid w:val="21FA3DE3"/>
    <w:rsid w:val="32FB1128"/>
    <w:rsid w:val="37047E09"/>
    <w:rsid w:val="3C6E2BE3"/>
    <w:rsid w:val="47B10698"/>
    <w:rsid w:val="4DDF704A"/>
    <w:rsid w:val="548641E8"/>
    <w:rsid w:val="64E02D98"/>
    <w:rsid w:val="6C740C05"/>
    <w:rsid w:val="6FA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37</Words>
  <Characters>211</Characters>
  <Lines>0</Lines>
  <Paragraphs>0</Paragraphs>
  <TotalTime>0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2022-05-27T15:38:00Z</dcterms:created>
  <dc:creator>Admin</dc:creator>
  <cp:lastModifiedBy>langchao</cp:lastModifiedBy>
  <cp:lastPrinted>2022-05-31T12:22:00Z</cp:lastPrinted>
  <dcterms:modified xsi:type="dcterms:W3CDTF">2024-04-03T11:19:31Z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BA862B100910E46DC3CA0C66114BAA96</vt:lpwstr>
  </property>
</Properties>
</file>