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FDAE2">
      <w:pPr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关于确定</w:t>
      </w:r>
      <w:r>
        <w:rPr>
          <w:rFonts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年消防安全重点单位的批复</w:t>
      </w:r>
    </w:p>
    <w:bookmarkEnd w:id="0"/>
    <w:p w14:paraId="07C42C47">
      <w:pPr>
        <w:rPr>
          <w:rFonts w:ascii="仿宋" w:hAnsi="仿宋" w:eastAsia="仿宋" w:cs="Times New Roman"/>
          <w:sz w:val="32"/>
          <w:szCs w:val="32"/>
        </w:rPr>
      </w:pPr>
    </w:p>
    <w:p w14:paraId="01237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应急管理局:</w:t>
      </w:r>
    </w:p>
    <w:p w14:paraId="6D32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宽城区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消防安全重点单位的报告》(长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应急[202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号)已收悉。经区政府研究决定，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宽城区应急局对全区消防工作实施监督管理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宽城区辖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内区级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消防安全重点单位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家，由区消防救援大队负责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市级消防安全重点单位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5家，由长春市消防救援局重点保卫处负责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“九小场所”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5409家，由区公安分局指导公安派出所负责实施，除消防安全重点单位、“九小场所”以外的其他社会单位由各乡镇（街道）负责组织实施，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如辖区内消防安全重点单位、“九小场所”有变化的，应及时调整并对应纳入管理。各乡镇（街道）、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部门要一并严格履行属地管理责任及行业管理职责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662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特此批复。</w:t>
      </w:r>
    </w:p>
    <w:p w14:paraId="790F0B65">
      <w:pPr>
        <w:rPr>
          <w:rFonts w:ascii="仿宋" w:hAnsi="仿宋" w:eastAsia="仿宋" w:cs="Times New Roman"/>
          <w:sz w:val="32"/>
          <w:szCs w:val="32"/>
        </w:rPr>
      </w:pPr>
    </w:p>
    <w:p w14:paraId="3EE6205C"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宽城</w:t>
      </w:r>
      <w:r>
        <w:rPr>
          <w:rFonts w:hint="eastAsia" w:ascii="仿宋" w:hAnsi="仿宋" w:eastAsia="仿宋" w:cs="仿宋"/>
          <w:sz w:val="32"/>
          <w:szCs w:val="32"/>
        </w:rPr>
        <w:t>区人民政府</w:t>
      </w:r>
    </w:p>
    <w:p w14:paraId="25067010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A8"/>
    <w:rsid w:val="00052637"/>
    <w:rsid w:val="00056D82"/>
    <w:rsid w:val="001D6180"/>
    <w:rsid w:val="002261B5"/>
    <w:rsid w:val="00280679"/>
    <w:rsid w:val="00373354"/>
    <w:rsid w:val="003A29AD"/>
    <w:rsid w:val="00400AD2"/>
    <w:rsid w:val="00455E1A"/>
    <w:rsid w:val="00525123"/>
    <w:rsid w:val="006A303F"/>
    <w:rsid w:val="006E38B5"/>
    <w:rsid w:val="0073035B"/>
    <w:rsid w:val="00784095"/>
    <w:rsid w:val="0079092C"/>
    <w:rsid w:val="007F0113"/>
    <w:rsid w:val="00902256"/>
    <w:rsid w:val="00A0787E"/>
    <w:rsid w:val="00A5556B"/>
    <w:rsid w:val="00BD1D21"/>
    <w:rsid w:val="00CB3900"/>
    <w:rsid w:val="00DD639A"/>
    <w:rsid w:val="00E65F84"/>
    <w:rsid w:val="00EC5FFA"/>
    <w:rsid w:val="00F65DA8"/>
    <w:rsid w:val="00F80D7D"/>
    <w:rsid w:val="00FD5564"/>
    <w:rsid w:val="064866DA"/>
    <w:rsid w:val="098F5578"/>
    <w:rsid w:val="102E1935"/>
    <w:rsid w:val="12111546"/>
    <w:rsid w:val="13035089"/>
    <w:rsid w:val="14DD749D"/>
    <w:rsid w:val="165E0292"/>
    <w:rsid w:val="1883423F"/>
    <w:rsid w:val="1D436C02"/>
    <w:rsid w:val="1EFF41A9"/>
    <w:rsid w:val="21FA3DE3"/>
    <w:rsid w:val="2ACF7D27"/>
    <w:rsid w:val="37047E09"/>
    <w:rsid w:val="3C6E2BE3"/>
    <w:rsid w:val="3FF63CA2"/>
    <w:rsid w:val="47B10698"/>
    <w:rsid w:val="4DDF704A"/>
    <w:rsid w:val="502943F2"/>
    <w:rsid w:val="548641E8"/>
    <w:rsid w:val="55F02A63"/>
    <w:rsid w:val="6FA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  <w:rPr>
      <w:sz w:val="21"/>
      <w:szCs w:val="21"/>
    </w:rPr>
  </w:style>
  <w:style w:type="paragraph" w:styleId="3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Times New Roman" w:hAnsi="Times New Roman" w:eastAsia="仿宋_GB2312"/>
      <w:b/>
      <w:bCs/>
      <w:sz w:val="32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toc 2"/>
    <w:basedOn w:val="1"/>
    <w:next w:val="1"/>
    <w:qFormat/>
    <w:locked/>
    <w:uiPriority w:val="0"/>
    <w:pPr>
      <w:ind w:left="420" w:leftChars="200"/>
    </w:pPr>
  </w:style>
  <w:style w:type="paragraph" w:customStyle="1" w:styleId="8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317</Words>
  <Characters>340</Characters>
  <Lines>0</Lines>
  <Paragraphs>0</Paragraphs>
  <TotalTime>1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2022-05-27T07:38:00Z</dcterms:created>
  <dc:creator>Admin</dc:creator>
  <cp:lastModifiedBy>嘟嘟妈咪</cp:lastModifiedBy>
  <cp:lastPrinted>2022-05-31T04:22:00Z</cp:lastPrinted>
  <dcterms:modified xsi:type="dcterms:W3CDTF">2025-03-11T01:40:18Z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eyJoZGlkIjoiOTAyYTIwZjM1Y2VhZDQ2MTcxMTMwYTJjODk3NTNiYjIiLCJ1c2VySWQiOiI4NDE2OTMzNjIifQ==</vt:lpwstr>
  </property>
  <property fmtid="{D5CDD505-2E9C-101B-9397-08002B2CF9AE}" pid="4" name="ICV">
    <vt:lpwstr>0D2A5451AA0449D49C05DE3168DA4AF1_13</vt:lpwstr>
  </property>
</Properties>
</file>